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9A26EBFF-C344-45C2-9C70-B10DD2E851A4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